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6D23CC" w:rsidRPr="0091083C" w:rsidTr="00374E73">
        <w:tc>
          <w:tcPr>
            <w:tcW w:w="1490" w:type="dxa"/>
          </w:tcPr>
          <w:p w:rsidR="006D23CC" w:rsidRPr="008A1778" w:rsidRDefault="006D23CC" w:rsidP="0091083C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6946" w:type="dxa"/>
          </w:tcPr>
          <w:p w:rsidR="006D23CC" w:rsidRPr="0091083C" w:rsidRDefault="006D23CC" w:rsidP="0091083C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hyperlink r:id="rId5" w:history="1">
              <w:r w:rsidRPr="0091083C">
                <w:rPr>
                  <w:rFonts w:ascii="Arial" w:hAnsi="Arial" w:cs="Arial"/>
                  <w:noProof/>
                  <w:color w:val="1A0DAB"/>
                  <w:sz w:val="16"/>
                  <w:szCs w:val="16"/>
                  <w:lang w:eastAsia="it-IT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i1025" type="#_x0000_t75" alt="https://encrypted-tbn3.gstatic.com/images?q=tbn:ANd9GcTR_GUI5EPyOEK6um2kyg6eACYYnj1haXG9MxGdoujDVTj1_iFcOIaXlA" style="width:25.5pt;height:21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 w:rsidRPr="0091083C">
                <w:rPr>
                  <w:rFonts w:ascii="Arial" w:hAnsi="Arial" w:cs="Arial"/>
                  <w:noProof/>
                  <w:color w:val="1A0DAB"/>
                  <w:sz w:val="16"/>
                  <w:szCs w:val="16"/>
                  <w:lang w:eastAsia="it-IT"/>
                </w:rPr>
                <w:pict>
                  <v:shape id="Immagine 2" o:spid="_x0000_i1026" type="#_x0000_t75" alt="https://encrypted-tbn0.gstatic.com/images?q=tbn:ANd9GcTvvDl_ebnd8odiydXufOqYKv4rCuxO9y-XeLVr3KtXGuZVxhtAHkt70A" style="width:20.25pt;height:23.25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 w:rsidRPr="0091083C">
                <w:rPr>
                  <w:rFonts w:ascii="Arial" w:hAnsi="Arial" w:cs="Arial"/>
                  <w:noProof/>
                  <w:color w:val="1A0DAB"/>
                  <w:sz w:val="16"/>
                  <w:szCs w:val="16"/>
                  <w:lang w:eastAsia="it-IT"/>
                </w:rPr>
                <w:pict>
                  <v:shape id="Immagine 3" o:spid="_x0000_i1027" type="#_x0000_t75" alt="https://encrypted-tbn0.gstatic.com/images?q=tbn:ANd9GcRQa4AbY2jZfcTg4OuX6XQLSjLpy95-BAzjbZ8pHZhl1yzi16mQ-fOr80s" style="width:31.5pt;height:21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</w:tcPr>
          <w:p w:rsidR="006D23CC" w:rsidRPr="008A1778" w:rsidRDefault="006D23CC" w:rsidP="0091083C">
            <w:pPr>
              <w:spacing w:after="0" w:line="240" w:lineRule="auto"/>
            </w:pPr>
          </w:p>
        </w:tc>
      </w:tr>
      <w:tr w:rsidR="006D23CC" w:rsidRPr="0091083C" w:rsidTr="00374E73">
        <w:tc>
          <w:tcPr>
            <w:tcW w:w="1490" w:type="dxa"/>
          </w:tcPr>
          <w:p w:rsidR="006D23CC" w:rsidRPr="008A1778" w:rsidRDefault="006D23CC" w:rsidP="0091083C">
            <w:pPr>
              <w:spacing w:after="0" w:line="240" w:lineRule="auto"/>
              <w:jc w:val="right"/>
            </w:pPr>
            <w:r w:rsidRPr="00A30C02">
              <w:rPr>
                <w:noProof/>
                <w:lang w:eastAsia="it-IT"/>
              </w:rPr>
              <w:pict>
                <v:shape id="Immagine 4" o:spid="_x0000_i1028" type="#_x0000_t75" alt="LOGO2" style="width:57.75pt;height:45.75pt;visibility:visible">
                  <v:imagedata r:id="rId11" o:title=""/>
                </v:shape>
              </w:pict>
            </w:r>
          </w:p>
        </w:tc>
        <w:tc>
          <w:tcPr>
            <w:tcW w:w="6946" w:type="dxa"/>
          </w:tcPr>
          <w:p w:rsidR="006D23CC" w:rsidRPr="0091083C" w:rsidRDefault="006D23CC" w:rsidP="0091083C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91083C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6D23CC" w:rsidRPr="0091083C" w:rsidRDefault="006D23CC" w:rsidP="0091083C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91083C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6D23CC" w:rsidRPr="0091083C" w:rsidRDefault="006D23CC" w:rsidP="0091083C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91083C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91083C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91083C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D23CC" w:rsidRPr="0091083C" w:rsidRDefault="006D23CC" w:rsidP="0091083C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91083C"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6D23CC" w:rsidRPr="0091083C" w:rsidRDefault="006D23CC" w:rsidP="0091083C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91083C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6D23CC" w:rsidRPr="0091083C" w:rsidRDefault="006D23CC" w:rsidP="0091083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GB"/>
              </w:rPr>
            </w:pPr>
            <w:r w:rsidRPr="0091083C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e.B.  </w:t>
            </w:r>
            <w:r w:rsidRPr="0091083C">
              <w:rPr>
                <w:rFonts w:ascii="Bookman Old Style" w:hAnsi="Bookman Old Style"/>
                <w:b/>
                <w:sz w:val="16"/>
                <w:szCs w:val="16"/>
                <w:lang w:val="en-GB"/>
              </w:rPr>
              <w:t>– Amm.Fin.Marketing – Elettr – Naut.-Mecc.</w:t>
            </w:r>
          </w:p>
          <w:p w:rsidR="006D23CC" w:rsidRPr="0091083C" w:rsidRDefault="006D23CC" w:rsidP="0091083C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91083C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91083C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1083C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6D23CC" w:rsidRPr="0091083C" w:rsidRDefault="006D23CC" w:rsidP="0091083C">
            <w:pPr>
              <w:spacing w:after="0" w:line="240" w:lineRule="auto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91083C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91083C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6D23CC" w:rsidRPr="0091083C" w:rsidRDefault="006D23CC" w:rsidP="0091083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91083C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91083C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D23CC" w:rsidRPr="0091083C" w:rsidRDefault="006D23CC" w:rsidP="0091083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91083C">
              <w:rPr>
                <w:rFonts w:ascii="Bookman Old Style" w:hAnsi="Bookman Old Style" w:cs="Bookman Old Style"/>
                <w:b/>
                <w:sz w:val="16"/>
                <w:szCs w:val="16"/>
              </w:rPr>
              <w:t>Posta. Cert.:</w:t>
            </w:r>
            <w:r w:rsidRPr="0091083C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91083C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D23CC" w:rsidRPr="0091083C" w:rsidRDefault="006D23CC" w:rsidP="009108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1083C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6D23CC" w:rsidRPr="008A1778" w:rsidRDefault="006D23CC" w:rsidP="0091083C">
            <w:pPr>
              <w:spacing w:after="0" w:line="240" w:lineRule="auto"/>
              <w:jc w:val="center"/>
            </w:pPr>
            <w:r w:rsidRPr="00A30C02">
              <w:rPr>
                <w:noProof/>
                <w:lang w:eastAsia="it-IT"/>
              </w:rPr>
              <w:pict>
                <v:shape id="Immagine 5" o:spid="_x0000_i1029" type="#_x0000_t75" alt="logo_3" style="width:46.5pt;height:44.25pt;visibility:visible">
                  <v:imagedata r:id="rId14" o:title=""/>
                </v:shape>
              </w:pict>
            </w:r>
          </w:p>
        </w:tc>
      </w:tr>
    </w:tbl>
    <w:p w:rsidR="006D23CC" w:rsidRDefault="006D23CC" w:rsidP="003B7A94">
      <w:pPr>
        <w:jc w:val="right"/>
        <w:rPr>
          <w:rFonts w:ascii="Times New Roman" w:hAnsi="Times New Roman"/>
          <w:sz w:val="28"/>
          <w:szCs w:val="28"/>
        </w:rPr>
      </w:pPr>
    </w:p>
    <w:p w:rsidR="006D23CC" w:rsidRDefault="006D23CC" w:rsidP="003B7A9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comunità educante</w:t>
      </w:r>
    </w:p>
    <w:p w:rsidR="006D23CC" w:rsidRPr="009740B1" w:rsidRDefault="006D23CC" w:rsidP="003B7A94">
      <w:pPr>
        <w:jc w:val="right"/>
        <w:rPr>
          <w:rFonts w:ascii="Times New Roman" w:hAnsi="Times New Roman"/>
          <w:sz w:val="28"/>
          <w:szCs w:val="28"/>
        </w:rPr>
      </w:pPr>
      <w:r w:rsidRPr="009740B1">
        <w:rPr>
          <w:rFonts w:ascii="Times New Roman" w:hAnsi="Times New Roman"/>
          <w:sz w:val="28"/>
          <w:szCs w:val="28"/>
        </w:rPr>
        <w:t>Sito WEB</w:t>
      </w:r>
    </w:p>
    <w:p w:rsidR="006D23CC" w:rsidRPr="009740B1" w:rsidRDefault="006D23CC" w:rsidP="009740B1">
      <w:pPr>
        <w:jc w:val="both"/>
        <w:rPr>
          <w:rFonts w:ascii="Times New Roman" w:hAnsi="Times New Roman"/>
          <w:sz w:val="28"/>
          <w:szCs w:val="28"/>
        </w:rPr>
      </w:pPr>
    </w:p>
    <w:p w:rsidR="006D23CC" w:rsidRDefault="006D23CC" w:rsidP="009740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OGGETTO: Messaggio augurale festività 2020-2021.</w:t>
      </w:r>
    </w:p>
    <w:p w:rsidR="006D23CC" w:rsidRDefault="006D23CC" w:rsidP="009740B1">
      <w:pPr>
        <w:jc w:val="both"/>
        <w:rPr>
          <w:rFonts w:ascii="Times New Roman" w:hAnsi="Times New Roman"/>
          <w:sz w:val="28"/>
          <w:szCs w:val="28"/>
        </w:rPr>
      </w:pPr>
    </w:p>
    <w:p w:rsidR="006D23CC" w:rsidRDefault="006D23CC" w:rsidP="009740B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Il desiderio di far pervenire a tutta la comunità scolastica che ho il privilegio di dirigere, quanto fortemente avverta la necessità di esprimere la mia vicinanza a tutti voi in questo periodo di festività, si scontra con l’amara consapevolezza che il tempo che stiamo vivendo è eccezionalmente disagevole.</w:t>
      </w:r>
    </w:p>
    <w:p w:rsidR="006D23CC" w:rsidRDefault="006D23CC" w:rsidP="009740B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Dunque rivolgere un messaggio augurale apparirebbe inappropriato, tuttavia non farlo rappresenterebbe una abdicazione agli eventi che ci sovrastano.</w:t>
      </w:r>
    </w:p>
    <w:p w:rsidR="006D23CC" w:rsidRDefault="006D23CC" w:rsidP="009740B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Purtroppo tutti Noi vivremo anche queste festività nella allucinante sospensione delle nostre abitudini quotidiane. Saremo solitari e distanti.</w:t>
      </w:r>
    </w:p>
    <w:p w:rsidR="006D23CC" w:rsidRDefault="006D23CC" w:rsidP="009740B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L’auspicio che vorrei rivolgere per augurare Buone festività è che questa sfida ci possa far riassaporare la bellezza dei piccoli gesti quotidiani e che la lenta riconquista della normalità perduta possa far diventare ciascuno di noi migliore. La scuola e la famiglia, la cultura e la natura sapranno, vorranno, dovranno aiutarci in questo percorso di crescita. La scuola c’è e sarà sempre vicina per garantire la continuità, per assicurare il progresso, per augurare che qualsiasi sfida l’uomo debba affrontare sia attrezzato a fronteggiarla.</w:t>
      </w:r>
    </w:p>
    <w:p w:rsidR="006D23CC" w:rsidRDefault="006D23CC" w:rsidP="009740B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Auguri ed a presto.</w:t>
      </w:r>
    </w:p>
    <w:p w:rsidR="006D23CC" w:rsidRPr="0091083C" w:rsidRDefault="006D23CC" w:rsidP="009740B1">
      <w:pPr>
        <w:jc w:val="both"/>
        <w:rPr>
          <w:rFonts w:ascii="Times New Roman" w:hAnsi="Times New Roman"/>
          <w:i/>
          <w:sz w:val="28"/>
          <w:szCs w:val="28"/>
        </w:rPr>
      </w:pPr>
    </w:p>
    <w:p w:rsidR="006D23CC" w:rsidRPr="00126536" w:rsidRDefault="006D23CC" w:rsidP="0091083C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smartTag w:uri="urn:schemas-microsoft-com:office:smarttags" w:element="PersonName">
        <w:smartTagPr>
          <w:attr w:name="ProductID" w:val="La  Dirigente"/>
        </w:smartTagPr>
        <w:smartTag w:uri="urn:schemas-microsoft-com:office:smarttags" w:element="PersonName">
          <w:smartTagPr>
            <w:attr w:name="ProductID" w:val="La  Dirigente Scolastica"/>
          </w:smartTagPr>
          <w:r w:rsidRPr="00126536">
            <w:rPr>
              <w:rFonts w:ascii="Times New Roman" w:eastAsia="Times New Roman" w:hAnsi="Times New Roman"/>
              <w:b/>
              <w:sz w:val="24"/>
              <w:szCs w:val="24"/>
              <w:lang w:eastAsia="it-IT"/>
            </w:rPr>
            <w:t>La  Dirigente</w:t>
          </w:r>
        </w:smartTag>
        <w:r>
          <w:rPr>
            <w:rFonts w:ascii="Times New Roman" w:eastAsia="Times New Roman" w:hAnsi="Times New Roman"/>
            <w:b/>
            <w:sz w:val="24"/>
            <w:szCs w:val="24"/>
            <w:lang w:eastAsia="it-IT"/>
          </w:rPr>
          <w:t xml:space="preserve"> S</w:t>
        </w:r>
        <w:r w:rsidRPr="00126536">
          <w:rPr>
            <w:rFonts w:ascii="Times New Roman" w:eastAsia="Times New Roman" w:hAnsi="Times New Roman"/>
            <w:b/>
            <w:sz w:val="24"/>
            <w:szCs w:val="24"/>
            <w:lang w:eastAsia="it-IT"/>
          </w:rPr>
          <w:t>colastica</w:t>
        </w:r>
      </w:smartTag>
      <w:r w:rsidRPr="0012653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Prof.ssa  Angela De Carlo</w:t>
      </w:r>
    </w:p>
    <w:p w:rsidR="006D23CC" w:rsidRPr="007C5A9A" w:rsidRDefault="006D23CC" w:rsidP="0091083C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hAnsi="Times New Roman"/>
          <w:sz w:val="24"/>
          <w:szCs w:val="24"/>
        </w:rPr>
      </w:pPr>
      <w:r w:rsidRPr="007C5A9A">
        <w:rPr>
          <w:rFonts w:ascii="Times New Roman" w:eastAsia="Times New Roman" w:hAnsi="Times New Roman"/>
          <w:sz w:val="24"/>
          <w:szCs w:val="24"/>
          <w:lang w:eastAsia="it-IT"/>
        </w:rPr>
        <w:t>(Firma autografa sostituita a mezzo stampa ai sensi dell’ex art. 3 comma 2 D.lgs n° 39/93)</w:t>
      </w:r>
    </w:p>
    <w:p w:rsidR="006D23CC" w:rsidRPr="009740B1" w:rsidRDefault="006D23CC" w:rsidP="009740B1">
      <w:pPr>
        <w:jc w:val="right"/>
        <w:rPr>
          <w:rFonts w:ascii="Times New Roman" w:hAnsi="Times New Roman"/>
          <w:sz w:val="28"/>
          <w:szCs w:val="28"/>
        </w:rPr>
      </w:pPr>
    </w:p>
    <w:sectPr w:rsidR="006D23CC" w:rsidRPr="009740B1" w:rsidSect="00E47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0AA6"/>
    <w:multiLevelType w:val="hybridMultilevel"/>
    <w:tmpl w:val="36EA3EA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A948A4"/>
    <w:multiLevelType w:val="hybridMultilevel"/>
    <w:tmpl w:val="69AC87D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6B6271"/>
    <w:multiLevelType w:val="hybridMultilevel"/>
    <w:tmpl w:val="AB14A6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35C"/>
    <w:rsid w:val="00003C1B"/>
    <w:rsid w:val="00077D45"/>
    <w:rsid w:val="000C173D"/>
    <w:rsid w:val="000C1D25"/>
    <w:rsid w:val="000C23BD"/>
    <w:rsid w:val="00126536"/>
    <w:rsid w:val="002274F9"/>
    <w:rsid w:val="0025335C"/>
    <w:rsid w:val="002D5DD1"/>
    <w:rsid w:val="003123B1"/>
    <w:rsid w:val="00374E73"/>
    <w:rsid w:val="00382D46"/>
    <w:rsid w:val="003B7A94"/>
    <w:rsid w:val="00401C41"/>
    <w:rsid w:val="0044421F"/>
    <w:rsid w:val="00582955"/>
    <w:rsid w:val="005D247C"/>
    <w:rsid w:val="00692A49"/>
    <w:rsid w:val="006D23CC"/>
    <w:rsid w:val="0075482A"/>
    <w:rsid w:val="00774F36"/>
    <w:rsid w:val="007C5A9A"/>
    <w:rsid w:val="0083311F"/>
    <w:rsid w:val="008A1778"/>
    <w:rsid w:val="008B5AB4"/>
    <w:rsid w:val="0091083C"/>
    <w:rsid w:val="009740B1"/>
    <w:rsid w:val="00974130"/>
    <w:rsid w:val="009B29CA"/>
    <w:rsid w:val="009E1E7C"/>
    <w:rsid w:val="00A30C02"/>
    <w:rsid w:val="00B05CE2"/>
    <w:rsid w:val="00B3645C"/>
    <w:rsid w:val="00B54DC4"/>
    <w:rsid w:val="00BC0F27"/>
    <w:rsid w:val="00BF3C00"/>
    <w:rsid w:val="00C27E43"/>
    <w:rsid w:val="00C35377"/>
    <w:rsid w:val="00C97A6A"/>
    <w:rsid w:val="00CC2BDA"/>
    <w:rsid w:val="00DA551C"/>
    <w:rsid w:val="00E47C89"/>
    <w:rsid w:val="00F158B6"/>
    <w:rsid w:val="00F9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7D45"/>
    <w:pPr>
      <w:ind w:left="720"/>
      <w:contextualSpacing/>
    </w:pPr>
  </w:style>
  <w:style w:type="table" w:styleId="TableGrid">
    <w:name w:val="Table Grid"/>
    <w:basedOn w:val="TableNormal"/>
    <w:uiPriority w:val="99"/>
    <w:rsid w:val="00B364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409</Words>
  <Characters>2334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esame</dc:creator>
  <cp:keywords/>
  <dc:description/>
  <cp:lastModifiedBy>PC3</cp:lastModifiedBy>
  <cp:revision>2</cp:revision>
  <dcterms:created xsi:type="dcterms:W3CDTF">2020-12-22T11:52:00Z</dcterms:created>
  <dcterms:modified xsi:type="dcterms:W3CDTF">2020-12-22T11:52:00Z</dcterms:modified>
</cp:coreProperties>
</file>